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188F" w14:textId="77777777" w:rsidR="00EC1FB2" w:rsidRDefault="00EC1FB2" w:rsidP="00EC1FB2">
      <w:pPr>
        <w:pStyle w:val="BodyText"/>
      </w:pPr>
    </w:p>
    <w:p w14:paraId="7AC332F6" w14:textId="77777777" w:rsidR="00567105" w:rsidRDefault="00567105" w:rsidP="00EC1FB2">
      <w:pPr>
        <w:pStyle w:val="BodyText"/>
      </w:pPr>
    </w:p>
    <w:p w14:paraId="2D8701E0" w14:textId="77777777" w:rsidR="00EC1FB2" w:rsidRDefault="00EC1FB2" w:rsidP="00567105">
      <w:pPr>
        <w:pStyle w:val="BodyText"/>
        <w:ind w:left="-284"/>
        <w:jc w:val="center"/>
        <w:rPr>
          <w:b/>
          <w:bCs/>
          <w:u w:val="single"/>
        </w:rPr>
      </w:pPr>
      <w:r w:rsidRPr="00EE5A51">
        <w:rPr>
          <w:b/>
          <w:bCs/>
          <w:u w:val="single"/>
        </w:rPr>
        <w:t>DEVELOPERS NOTICE</w:t>
      </w:r>
    </w:p>
    <w:p w14:paraId="2F5FC79E" w14:textId="77777777" w:rsidR="00567105" w:rsidRPr="00EE5A51" w:rsidRDefault="00567105" w:rsidP="00567105">
      <w:pPr>
        <w:pStyle w:val="BodyText"/>
        <w:ind w:left="-284"/>
        <w:jc w:val="center"/>
        <w:rPr>
          <w:b/>
          <w:bCs/>
          <w:u w:val="single"/>
        </w:rPr>
      </w:pPr>
    </w:p>
    <w:p w14:paraId="0879B8B1" w14:textId="77777777" w:rsidR="00EC1FB2" w:rsidRPr="00EE5A51" w:rsidRDefault="00EC1FB2" w:rsidP="00EC1FB2">
      <w:pPr>
        <w:pStyle w:val="BodyText"/>
        <w:ind w:left="1134"/>
        <w:jc w:val="center"/>
        <w:rPr>
          <w:b/>
          <w:bCs/>
        </w:rPr>
      </w:pPr>
    </w:p>
    <w:p w14:paraId="40AF0BEF" w14:textId="77777777" w:rsidR="00E12F79" w:rsidRDefault="00EC1FB2" w:rsidP="00E12F79">
      <w:pPr>
        <w:pStyle w:val="BodyText"/>
        <w:ind w:left="-284"/>
        <w:jc w:val="center"/>
        <w:rPr>
          <w:b/>
          <w:bCs/>
          <w:lang w:val="en-AU"/>
        </w:rPr>
      </w:pPr>
      <w:r w:rsidRPr="00EE5A51">
        <w:rPr>
          <w:b/>
          <w:bCs/>
          <w:lang w:val="en-AU"/>
        </w:rPr>
        <w:t>Town and Country Planning (General Permitted Development) (England) Order 20</w:t>
      </w:r>
      <w:r w:rsidR="00FE0CFB">
        <w:rPr>
          <w:b/>
          <w:bCs/>
          <w:lang w:val="en-AU"/>
        </w:rPr>
        <w:t>22</w:t>
      </w:r>
    </w:p>
    <w:p w14:paraId="16699B0E" w14:textId="77777777" w:rsidR="00E12F79" w:rsidRDefault="00E12F79" w:rsidP="00E12F79">
      <w:pPr>
        <w:pStyle w:val="BodyText"/>
        <w:ind w:left="-284"/>
        <w:jc w:val="center"/>
        <w:rPr>
          <w:b/>
          <w:bCs/>
        </w:rPr>
      </w:pPr>
    </w:p>
    <w:p w14:paraId="6C6E29A5" w14:textId="77777777" w:rsidR="00E12F79" w:rsidRPr="00F66A42" w:rsidRDefault="00E12F79" w:rsidP="0084224B">
      <w:pPr>
        <w:pStyle w:val="BodyText"/>
        <w:jc w:val="left"/>
      </w:pPr>
    </w:p>
    <w:p w14:paraId="72771484" w14:textId="161EDF97" w:rsidR="004E0AFF" w:rsidRDefault="0084224B" w:rsidP="004E0AFF">
      <w:pPr>
        <w:pStyle w:val="BodyText"/>
        <w:ind w:left="-567" w:right="-902"/>
      </w:pPr>
      <w:r>
        <w:t>Proposed development at:</w:t>
      </w:r>
      <w:r w:rsidR="00F82C25" w:rsidRPr="00F82C25">
        <w:t xml:space="preserve"> </w:t>
      </w:r>
      <w:r w:rsidR="00745975">
        <w:t>High Barn, Eaglesfield, CA13 0SD</w:t>
      </w:r>
    </w:p>
    <w:p w14:paraId="1EC74489" w14:textId="76DDA957" w:rsidR="0084224B" w:rsidRDefault="0084224B" w:rsidP="009B4A04">
      <w:pPr>
        <w:pStyle w:val="BodyText"/>
        <w:ind w:left="-567" w:right="-902"/>
      </w:pPr>
      <w:r>
        <w:t>Location:</w:t>
      </w:r>
      <w:r w:rsidR="00F82C25">
        <w:t xml:space="preserve"> </w:t>
      </w:r>
      <w:r w:rsidR="00745975">
        <w:t>1 pole to be placed next to High Barn</w:t>
      </w:r>
    </w:p>
    <w:p w14:paraId="5D9CEB46" w14:textId="4E5EB7B3" w:rsidR="0084224B" w:rsidRDefault="0084224B" w:rsidP="0084224B">
      <w:pPr>
        <w:pStyle w:val="BodyText"/>
        <w:ind w:left="-567" w:right="-902"/>
      </w:pPr>
      <w:r>
        <w:t>Grid Reference:</w:t>
      </w:r>
      <w:r w:rsidR="00F82C25">
        <w:t xml:space="preserve"> </w:t>
      </w:r>
    </w:p>
    <w:p w14:paraId="620AC9D7" w14:textId="77777777" w:rsidR="00745975" w:rsidRDefault="00745975" w:rsidP="0084224B">
      <w:pPr>
        <w:pStyle w:val="BodyText"/>
        <w:ind w:left="-567" w:right="-902"/>
      </w:pPr>
    </w:p>
    <w:tbl>
      <w:tblPr>
        <w:tblW w:w="5460" w:type="dxa"/>
        <w:tblLook w:val="04A0" w:firstRow="1" w:lastRow="0" w:firstColumn="1" w:lastColumn="0" w:noHBand="0" w:noVBand="1"/>
      </w:tblPr>
      <w:tblGrid>
        <w:gridCol w:w="2680"/>
        <w:gridCol w:w="2780"/>
      </w:tblGrid>
      <w:tr w:rsidR="00745975" w14:paraId="3D3E6893" w14:textId="77777777" w:rsidTr="00745975">
        <w:trPr>
          <w:trHeight w:val="36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B04D" w14:textId="77777777" w:rsidR="00745975" w:rsidRDefault="007459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54.6417950°N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EC2" w14:textId="77777777" w:rsidR="00745975" w:rsidRDefault="007459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-3.4038187°W </w:t>
            </w:r>
          </w:p>
        </w:tc>
      </w:tr>
    </w:tbl>
    <w:p w14:paraId="191AFC23" w14:textId="77777777" w:rsidR="0084224B" w:rsidRDefault="0084224B" w:rsidP="0084224B">
      <w:pPr>
        <w:pStyle w:val="BodyText"/>
        <w:ind w:right="-902"/>
      </w:pPr>
    </w:p>
    <w:p w14:paraId="1F0B4FC5" w14:textId="2E21A53B" w:rsidR="006172D4" w:rsidRDefault="006172D4" w:rsidP="006172D4">
      <w:pPr>
        <w:pStyle w:val="BodyText"/>
        <w:ind w:left="-567" w:right="-902"/>
      </w:pPr>
      <w:r>
        <w:rPr>
          <w:rFonts w:eastAsiaTheme="minorHAnsi"/>
        </w:rPr>
        <w:t xml:space="preserve">I give notice that Viberoptix, on behalf of Fibrus, will be submitting a 28 day notification under regulation 5 of The Electronic Communications Code Regulations 2003 to </w:t>
      </w:r>
      <w:r>
        <w:rPr>
          <w:rFonts w:eastAsiaTheme="minorHAnsi"/>
          <w:i/>
          <w:iCs/>
        </w:rPr>
        <w:t>Cumberland Council)</w:t>
      </w:r>
      <w:r>
        <w:rPr>
          <w:rFonts w:eastAsiaTheme="minorHAnsi"/>
        </w:rPr>
        <w:t xml:space="preserve"> to utilise our permitted development rights under Part 16 </w:t>
      </w:r>
      <w:r>
        <w:rPr>
          <w:rFonts w:eastAsiaTheme="minorHAnsi"/>
          <w:lang w:val="en-AU"/>
        </w:rPr>
        <w:t xml:space="preserve">Schedule 2 to the Town and Country Planning (General Permitted Development) (England) (Amendment) Order 2022 </w:t>
      </w:r>
      <w:r>
        <w:rPr>
          <w:rFonts w:eastAsiaTheme="minorHAnsi"/>
        </w:rPr>
        <w:t>for the installation/development of</w:t>
      </w:r>
      <w:r>
        <w:t xml:space="preserve">: </w:t>
      </w:r>
      <w:r w:rsidR="00745975">
        <w:t>1 telecommunication pole</w:t>
      </w:r>
    </w:p>
    <w:p w14:paraId="41C96393" w14:textId="77777777" w:rsidR="00FE0CFB" w:rsidRPr="00F66A42" w:rsidRDefault="00FE0CFB" w:rsidP="009B4A04">
      <w:pPr>
        <w:pStyle w:val="BodyText"/>
        <w:ind w:left="-567" w:right="-902"/>
      </w:pPr>
    </w:p>
    <w:p w14:paraId="65FDDC49" w14:textId="77777777" w:rsidR="00EC1FB2" w:rsidRPr="00F66A42" w:rsidRDefault="00EC1FB2" w:rsidP="00EC1FB2">
      <w:pPr>
        <w:pStyle w:val="BodyText"/>
        <w:ind w:left="-340"/>
        <w:rPr>
          <w:i/>
        </w:rPr>
      </w:pPr>
    </w:p>
    <w:p w14:paraId="56F8CD36" w14:textId="5BCC8B58" w:rsidR="00EC1FB2" w:rsidRPr="00CB7A6C" w:rsidRDefault="00EC1FB2" w:rsidP="00D950C7">
      <w:pPr>
        <w:pStyle w:val="BodyText"/>
        <w:ind w:left="-567" w:right="-902"/>
        <w:rPr>
          <w:b/>
        </w:rPr>
      </w:pPr>
      <w:r w:rsidRPr="00F66A42">
        <w:rPr>
          <w:b/>
        </w:rPr>
        <w:t xml:space="preserve">Proposed telecommunications installation: </w:t>
      </w:r>
      <w:r w:rsidR="0075456D" w:rsidRPr="00F66A42">
        <w:rPr>
          <w:b/>
        </w:rPr>
        <w:t xml:space="preserve"> </w:t>
      </w:r>
      <w:r w:rsidR="00745975">
        <w:rPr>
          <w:b/>
        </w:rPr>
        <w:t>1</w:t>
      </w:r>
      <w:r w:rsidR="00F82C25">
        <w:rPr>
          <w:b/>
          <w:i/>
          <w:iCs/>
        </w:rPr>
        <w:t xml:space="preserve"> </w:t>
      </w:r>
      <w:r w:rsidR="00F82C25" w:rsidRPr="00CB7A6C">
        <w:rPr>
          <w:b/>
        </w:rPr>
        <w:t xml:space="preserve">x </w:t>
      </w:r>
      <w:r w:rsidR="004E0AFF">
        <w:rPr>
          <w:b/>
        </w:rPr>
        <w:t xml:space="preserve">9 </w:t>
      </w:r>
      <w:r w:rsidR="00F82C25" w:rsidRPr="00CB7A6C">
        <w:rPr>
          <w:b/>
        </w:rPr>
        <w:t>metre medium telecommunications poles</w:t>
      </w:r>
    </w:p>
    <w:p w14:paraId="21E571A7" w14:textId="77777777" w:rsidR="00EC1FB2" w:rsidRPr="00F66A42" w:rsidRDefault="00EC1FB2" w:rsidP="00EC1FB2">
      <w:pPr>
        <w:pStyle w:val="BodyText"/>
        <w:ind w:left="-340"/>
      </w:pPr>
    </w:p>
    <w:p w14:paraId="7A45CFC2" w14:textId="77777777" w:rsidR="00EC1FB2" w:rsidRPr="00F66A42" w:rsidRDefault="00EC1FB2" w:rsidP="0075456D">
      <w:pPr>
        <w:pStyle w:val="BodyText"/>
        <w:ind w:left="-567" w:right="-902"/>
      </w:pPr>
      <w:r w:rsidRPr="00F66A42">
        <w:t>The application</w:t>
      </w:r>
      <w:r w:rsidR="0075456D" w:rsidRPr="00F66A42">
        <w:t xml:space="preserve"> </w:t>
      </w:r>
      <w:r w:rsidRPr="00F66A42">
        <w:t>and accompanying plans shall be available for public inspection at the offices of the</w:t>
      </w:r>
      <w:r w:rsidR="0075456D" w:rsidRPr="00F66A42">
        <w:t xml:space="preserve"> </w:t>
      </w:r>
      <w:r w:rsidRPr="00F66A42">
        <w:t>above authority, during usual office hours, at:</w:t>
      </w:r>
    </w:p>
    <w:p w14:paraId="6340393D" w14:textId="77777777" w:rsidR="00693D29" w:rsidRPr="00F66A42" w:rsidRDefault="00693D29" w:rsidP="0075456D">
      <w:pPr>
        <w:pStyle w:val="BodyText"/>
        <w:ind w:left="-567"/>
      </w:pPr>
    </w:p>
    <w:p w14:paraId="0FE4759F" w14:textId="77777777" w:rsidR="00A0660A" w:rsidRDefault="00A0660A" w:rsidP="00F66A42">
      <w:pPr>
        <w:pStyle w:val="BodyText"/>
        <w:ind w:left="-567"/>
      </w:pPr>
      <w:r>
        <w:t>Development Management</w:t>
      </w:r>
    </w:p>
    <w:p w14:paraId="19D53336" w14:textId="77777777" w:rsidR="00213361" w:rsidRDefault="00213361" w:rsidP="00213361">
      <w:pPr>
        <w:pStyle w:val="BodyText"/>
        <w:ind w:left="-567" w:right="-902"/>
      </w:pPr>
      <w:r>
        <w:t>Cumberland Council</w:t>
      </w:r>
    </w:p>
    <w:p w14:paraId="231A6966" w14:textId="77777777" w:rsidR="00213361" w:rsidRDefault="00213361" w:rsidP="00213361">
      <w:pPr>
        <w:pStyle w:val="BodyText"/>
        <w:ind w:left="-567" w:right="-902"/>
      </w:pPr>
      <w:r>
        <w:t>Allerdale House</w:t>
      </w:r>
    </w:p>
    <w:p w14:paraId="474A37AC" w14:textId="77777777" w:rsidR="00213361" w:rsidRDefault="00213361" w:rsidP="00213361">
      <w:pPr>
        <w:pStyle w:val="BodyText"/>
        <w:ind w:left="-567" w:right="-902"/>
      </w:pPr>
      <w:r>
        <w:t>Workington</w:t>
      </w:r>
    </w:p>
    <w:p w14:paraId="054699DE" w14:textId="77777777" w:rsidR="00213361" w:rsidRDefault="00213361" w:rsidP="00213361">
      <w:pPr>
        <w:pStyle w:val="BodyText"/>
        <w:ind w:left="-567" w:right="-902"/>
      </w:pPr>
      <w:r>
        <w:t>Cumbria</w:t>
      </w:r>
    </w:p>
    <w:p w14:paraId="00898350" w14:textId="77777777" w:rsidR="00213361" w:rsidRDefault="00213361" w:rsidP="00213361">
      <w:pPr>
        <w:pStyle w:val="BodyText"/>
        <w:ind w:left="-567" w:right="-902"/>
      </w:pPr>
      <w:r>
        <w:t>CA14 3YJ</w:t>
      </w:r>
    </w:p>
    <w:p w14:paraId="1D046EC4" w14:textId="77777777" w:rsidR="00213AE7" w:rsidRDefault="00213AE7" w:rsidP="00213AE7">
      <w:pPr>
        <w:pStyle w:val="BodyText"/>
        <w:ind w:left="-567" w:right="-902"/>
      </w:pPr>
    </w:p>
    <w:p w14:paraId="4F190DD7" w14:textId="2B736484" w:rsidR="00EC1FB2" w:rsidRPr="00EE5A51" w:rsidRDefault="00EC1FB2" w:rsidP="001307AE">
      <w:pPr>
        <w:pStyle w:val="BodyText"/>
        <w:ind w:left="-567" w:right="-902"/>
      </w:pPr>
      <w:r w:rsidRPr="00EE5A51">
        <w:t>Any individual and organisation wishing to make representations about the siting and appearance of the proposed development may</w:t>
      </w:r>
      <w:r w:rsidR="00F71E23">
        <w:t xml:space="preserve"> </w:t>
      </w:r>
      <w:r w:rsidRPr="00EE5A51">
        <w:t>do so in writing to the Local Planning Authority</w:t>
      </w:r>
      <w:r>
        <w:t xml:space="preserve"> </w:t>
      </w:r>
      <w:r w:rsidR="006F54AE">
        <w:t>a</w:t>
      </w:r>
      <w:r w:rsidRPr="00EE5A51">
        <w:t xml:space="preserve">t the above address any representations must be received no later than; </w:t>
      </w:r>
      <w:r w:rsidR="00A0660A">
        <w:t>28</w:t>
      </w:r>
      <w:r w:rsidRPr="00EE5A51">
        <w:t xml:space="preserve"> days after the date below.</w:t>
      </w:r>
    </w:p>
    <w:p w14:paraId="0F34BFC9" w14:textId="77777777" w:rsidR="00EC1FB2" w:rsidRDefault="00EC1FB2" w:rsidP="00EC1FB2">
      <w:pPr>
        <w:pStyle w:val="BodyText"/>
        <w:ind w:left="-340"/>
      </w:pPr>
    </w:p>
    <w:p w14:paraId="75AE2ADA" w14:textId="77777777" w:rsidR="00EC1FB2" w:rsidRDefault="00EC1FB2" w:rsidP="00EC1FB2">
      <w:pPr>
        <w:pStyle w:val="BodyText"/>
        <w:ind w:left="-340" w:firstLine="306"/>
        <w:rPr>
          <w:b/>
          <w:bCs/>
        </w:rPr>
      </w:pPr>
    </w:p>
    <w:p w14:paraId="35AEED2C" w14:textId="62E6769F" w:rsidR="00EC1FB2" w:rsidRPr="00B33D1B" w:rsidRDefault="00567105" w:rsidP="00B33D1B">
      <w:pPr>
        <w:pStyle w:val="BodyText"/>
        <w:tabs>
          <w:tab w:val="left" w:pos="1134"/>
        </w:tabs>
        <w:ind w:left="-340" w:firstLine="306"/>
        <w:rPr>
          <w:rFonts w:ascii="Brush Script MT" w:hAnsi="Brush Script MT"/>
          <w:spacing w:val="-2"/>
          <w:sz w:val="40"/>
          <w:szCs w:val="40"/>
        </w:rPr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SIGNED:</w:t>
      </w:r>
      <w:r w:rsidR="00A57EDF">
        <w:rPr>
          <w:b/>
          <w:bCs/>
        </w:rPr>
        <w:t xml:space="preserve"> </w:t>
      </w:r>
      <w:r w:rsidR="00D63BEC">
        <w:rPr>
          <w:b/>
          <w:bCs/>
        </w:rPr>
        <w:tab/>
      </w:r>
      <w:r w:rsidR="00B33D1B">
        <w:rPr>
          <w:b/>
          <w:bCs/>
        </w:rPr>
        <w:tab/>
      </w:r>
      <w:r w:rsidR="0013106A">
        <w:rPr>
          <w:b/>
          <w:bCs/>
        </w:rPr>
        <w:t>Donavan Shields</w:t>
      </w:r>
    </w:p>
    <w:p w14:paraId="12CD941E" w14:textId="77777777" w:rsidR="00EC1FB2" w:rsidRPr="00EE5A51" w:rsidRDefault="00EC1FB2" w:rsidP="00EC1FB2">
      <w:pPr>
        <w:pStyle w:val="BodyText"/>
        <w:ind w:left="-340"/>
      </w:pPr>
    </w:p>
    <w:p w14:paraId="73B80249" w14:textId="2A4C6040" w:rsidR="00EC1FB2" w:rsidRDefault="00567105" w:rsidP="00901CC3">
      <w:pPr>
        <w:pStyle w:val="BodyText"/>
        <w:ind w:left="-340" w:hanging="2160"/>
      </w:pPr>
      <w:r>
        <w:rPr>
          <w:b/>
          <w:bCs/>
        </w:rPr>
        <w:t xml:space="preserve">                                                                  </w:t>
      </w:r>
      <w:r w:rsidR="00EC1FB2" w:rsidRPr="00EE5A51">
        <w:rPr>
          <w:b/>
          <w:bCs/>
        </w:rPr>
        <w:t>ON BEHALF OF:</w:t>
      </w:r>
      <w:r w:rsidR="00B33D1B">
        <w:rPr>
          <w:b/>
          <w:bCs/>
        </w:rPr>
        <w:tab/>
      </w:r>
      <w:r w:rsidR="00D63BEC">
        <w:rPr>
          <w:b/>
          <w:bCs/>
        </w:rPr>
        <w:tab/>
      </w:r>
      <w:r w:rsidR="0070493F">
        <w:rPr>
          <w:b/>
          <w:bCs/>
        </w:rPr>
        <w:t>Fibrus</w:t>
      </w:r>
    </w:p>
    <w:p w14:paraId="753C9DFB" w14:textId="77777777" w:rsidR="00C158BA" w:rsidRPr="00EE5A51" w:rsidRDefault="00C158BA" w:rsidP="00C158BA">
      <w:pPr>
        <w:pStyle w:val="BodyText"/>
        <w:ind w:left="-340" w:hanging="2160"/>
      </w:pPr>
    </w:p>
    <w:p w14:paraId="6EC8BBA8" w14:textId="463C1A9D" w:rsidR="004260D6" w:rsidRDefault="00567105" w:rsidP="002877B6">
      <w:pPr>
        <w:pStyle w:val="BodyText"/>
        <w:tabs>
          <w:tab w:val="left" w:pos="1276"/>
          <w:tab w:val="left" w:pos="2880"/>
        </w:tabs>
        <w:ind w:left="-340" w:firstLine="306"/>
        <w:rPr>
          <w:b/>
          <w:bCs/>
        </w:rPr>
      </w:pPr>
      <w:r>
        <w:rPr>
          <w:b/>
          <w:bCs/>
        </w:rPr>
        <w:t xml:space="preserve">                      </w:t>
      </w:r>
      <w:r w:rsidR="00EC1FB2" w:rsidRPr="00EE5A51">
        <w:rPr>
          <w:b/>
          <w:bCs/>
        </w:rPr>
        <w:t>DATED:</w:t>
      </w:r>
      <w:r w:rsidR="00B33D1B">
        <w:rPr>
          <w:b/>
          <w:bCs/>
        </w:rPr>
        <w:t xml:space="preserve">  </w:t>
      </w:r>
      <w:r w:rsidR="00A0660A">
        <w:rPr>
          <w:b/>
          <w:bCs/>
        </w:rPr>
        <w:tab/>
      </w:r>
      <w:r w:rsidR="00B33D1B">
        <w:rPr>
          <w:b/>
          <w:bCs/>
        </w:rPr>
        <w:t xml:space="preserve"> </w:t>
      </w:r>
      <w:r w:rsidR="00745975">
        <w:rPr>
          <w:b/>
          <w:bCs/>
        </w:rPr>
        <w:t>12/09/2024</w:t>
      </w:r>
    </w:p>
    <w:p w14:paraId="5C159A3F" w14:textId="77777777" w:rsidR="0013106A" w:rsidRDefault="0013106A" w:rsidP="002877B6">
      <w:pPr>
        <w:pStyle w:val="BodyText"/>
        <w:tabs>
          <w:tab w:val="left" w:pos="1276"/>
          <w:tab w:val="left" w:pos="2880"/>
        </w:tabs>
        <w:ind w:left="-340" w:firstLine="306"/>
      </w:pPr>
    </w:p>
    <w:sectPr w:rsidR="0013106A" w:rsidSect="00244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97" w:bottom="851" w:left="179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CEBE" w14:textId="77777777" w:rsidR="007239D2" w:rsidRDefault="007239D2" w:rsidP="006A1A18">
      <w:r>
        <w:separator/>
      </w:r>
    </w:p>
  </w:endnote>
  <w:endnote w:type="continuationSeparator" w:id="0">
    <w:p w14:paraId="34FA56BD" w14:textId="77777777" w:rsidR="007239D2" w:rsidRDefault="007239D2" w:rsidP="006A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544D" w14:textId="77777777" w:rsidR="00244392" w:rsidRDefault="0024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AF1B" w14:textId="77777777" w:rsidR="002012AB" w:rsidRPr="006E4195" w:rsidRDefault="002012AB" w:rsidP="002012AB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17D7" w14:textId="77777777" w:rsidR="00244392" w:rsidRDefault="0024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2533" w14:textId="77777777" w:rsidR="007239D2" w:rsidRDefault="007239D2" w:rsidP="006A1A18">
      <w:r>
        <w:separator/>
      </w:r>
    </w:p>
  </w:footnote>
  <w:footnote w:type="continuationSeparator" w:id="0">
    <w:p w14:paraId="64DAEC98" w14:textId="77777777" w:rsidR="007239D2" w:rsidRDefault="007239D2" w:rsidP="006A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64F4" w14:textId="77777777" w:rsidR="00244392" w:rsidRDefault="002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9401" w14:textId="77777777" w:rsidR="006A1A18" w:rsidRPr="00F8190C" w:rsidRDefault="006A1A18" w:rsidP="00F8190C">
    <w:pPr>
      <w:pStyle w:val="Header"/>
      <w:tabs>
        <w:tab w:val="left" w:pos="1908"/>
        <w:tab w:val="left" w:pos="2304"/>
        <w:tab w:val="left" w:pos="3180"/>
        <w:tab w:val="center" w:pos="3905"/>
        <w:tab w:val="left" w:pos="7488"/>
      </w:tabs>
      <w:ind w:right="-1044"/>
      <w:jc w:val="center"/>
      <w:rPr>
        <w:rFonts w:ascii="Calibri" w:hAnsi="Calibri" w:cs="Calibr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938D" w14:textId="77777777" w:rsidR="00244392" w:rsidRDefault="00244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25"/>
    <w:rsid w:val="000070FF"/>
    <w:rsid w:val="00025B1E"/>
    <w:rsid w:val="00040A54"/>
    <w:rsid w:val="00040DE0"/>
    <w:rsid w:val="0004324C"/>
    <w:rsid w:val="00050C5F"/>
    <w:rsid w:val="00074CFA"/>
    <w:rsid w:val="000837C3"/>
    <w:rsid w:val="00084F34"/>
    <w:rsid w:val="000A28B4"/>
    <w:rsid w:val="000A5E0C"/>
    <w:rsid w:val="000B0E49"/>
    <w:rsid w:val="000C27DA"/>
    <w:rsid w:val="000F2723"/>
    <w:rsid w:val="00117774"/>
    <w:rsid w:val="00125522"/>
    <w:rsid w:val="001307AE"/>
    <w:rsid w:val="0013106A"/>
    <w:rsid w:val="00150615"/>
    <w:rsid w:val="00152AAB"/>
    <w:rsid w:val="00155BAF"/>
    <w:rsid w:val="00157413"/>
    <w:rsid w:val="001574B2"/>
    <w:rsid w:val="00165932"/>
    <w:rsid w:val="0017015F"/>
    <w:rsid w:val="001701A4"/>
    <w:rsid w:val="00170D5C"/>
    <w:rsid w:val="00174072"/>
    <w:rsid w:val="001A5CF2"/>
    <w:rsid w:val="001B48D0"/>
    <w:rsid w:val="001C150F"/>
    <w:rsid w:val="001C3EAE"/>
    <w:rsid w:val="001E21D3"/>
    <w:rsid w:val="002012AB"/>
    <w:rsid w:val="00206563"/>
    <w:rsid w:val="00213361"/>
    <w:rsid w:val="00213AE7"/>
    <w:rsid w:val="0023774C"/>
    <w:rsid w:val="00241E6A"/>
    <w:rsid w:val="00244392"/>
    <w:rsid w:val="00245D8A"/>
    <w:rsid w:val="00252A6D"/>
    <w:rsid w:val="002714A0"/>
    <w:rsid w:val="0027309F"/>
    <w:rsid w:val="0027466D"/>
    <w:rsid w:val="00285D53"/>
    <w:rsid w:val="002877B6"/>
    <w:rsid w:val="002A4589"/>
    <w:rsid w:val="002B48AD"/>
    <w:rsid w:val="002E0173"/>
    <w:rsid w:val="002E0346"/>
    <w:rsid w:val="00304247"/>
    <w:rsid w:val="00330560"/>
    <w:rsid w:val="00355061"/>
    <w:rsid w:val="003556F2"/>
    <w:rsid w:val="003568C5"/>
    <w:rsid w:val="00362ABB"/>
    <w:rsid w:val="0036627F"/>
    <w:rsid w:val="003B716C"/>
    <w:rsid w:val="003C668B"/>
    <w:rsid w:val="003E5E8B"/>
    <w:rsid w:val="00423C11"/>
    <w:rsid w:val="004260D6"/>
    <w:rsid w:val="004276A7"/>
    <w:rsid w:val="0043162E"/>
    <w:rsid w:val="0045641D"/>
    <w:rsid w:val="004614FB"/>
    <w:rsid w:val="0047479B"/>
    <w:rsid w:val="004774ED"/>
    <w:rsid w:val="00491DC9"/>
    <w:rsid w:val="00492173"/>
    <w:rsid w:val="004B1D0D"/>
    <w:rsid w:val="004B3740"/>
    <w:rsid w:val="004C295E"/>
    <w:rsid w:val="004E0AFF"/>
    <w:rsid w:val="004F555F"/>
    <w:rsid w:val="005110B7"/>
    <w:rsid w:val="005202E5"/>
    <w:rsid w:val="00530BD6"/>
    <w:rsid w:val="00550914"/>
    <w:rsid w:val="00556064"/>
    <w:rsid w:val="005646EA"/>
    <w:rsid w:val="00567105"/>
    <w:rsid w:val="00570B82"/>
    <w:rsid w:val="005A127E"/>
    <w:rsid w:val="005B0F58"/>
    <w:rsid w:val="005D6A87"/>
    <w:rsid w:val="00604CA7"/>
    <w:rsid w:val="0061349A"/>
    <w:rsid w:val="006172D4"/>
    <w:rsid w:val="00622090"/>
    <w:rsid w:val="00626286"/>
    <w:rsid w:val="00630C54"/>
    <w:rsid w:val="00630DF4"/>
    <w:rsid w:val="00635E97"/>
    <w:rsid w:val="00637912"/>
    <w:rsid w:val="00650724"/>
    <w:rsid w:val="00677B70"/>
    <w:rsid w:val="00686763"/>
    <w:rsid w:val="0069393E"/>
    <w:rsid w:val="00693D29"/>
    <w:rsid w:val="006A1A18"/>
    <w:rsid w:val="006B2977"/>
    <w:rsid w:val="006B3CD9"/>
    <w:rsid w:val="006B7029"/>
    <w:rsid w:val="006F54AE"/>
    <w:rsid w:val="0070493F"/>
    <w:rsid w:val="00711BDC"/>
    <w:rsid w:val="00720246"/>
    <w:rsid w:val="007239D2"/>
    <w:rsid w:val="00724999"/>
    <w:rsid w:val="00742576"/>
    <w:rsid w:val="00745333"/>
    <w:rsid w:val="00745975"/>
    <w:rsid w:val="00750EA6"/>
    <w:rsid w:val="0075456D"/>
    <w:rsid w:val="0076422D"/>
    <w:rsid w:val="00765F29"/>
    <w:rsid w:val="00774AF2"/>
    <w:rsid w:val="007761C8"/>
    <w:rsid w:val="00777695"/>
    <w:rsid w:val="00796BFA"/>
    <w:rsid w:val="007B2E50"/>
    <w:rsid w:val="007E1590"/>
    <w:rsid w:val="007E5847"/>
    <w:rsid w:val="007F337E"/>
    <w:rsid w:val="007F48AD"/>
    <w:rsid w:val="00816087"/>
    <w:rsid w:val="00831202"/>
    <w:rsid w:val="0084224B"/>
    <w:rsid w:val="008442AF"/>
    <w:rsid w:val="00845F78"/>
    <w:rsid w:val="008741DC"/>
    <w:rsid w:val="00887E7C"/>
    <w:rsid w:val="008A5187"/>
    <w:rsid w:val="008F23A8"/>
    <w:rsid w:val="00901CC3"/>
    <w:rsid w:val="00916ADB"/>
    <w:rsid w:val="00922489"/>
    <w:rsid w:val="00940295"/>
    <w:rsid w:val="00960481"/>
    <w:rsid w:val="00961609"/>
    <w:rsid w:val="00982546"/>
    <w:rsid w:val="00983DF7"/>
    <w:rsid w:val="009B0136"/>
    <w:rsid w:val="009B12DA"/>
    <w:rsid w:val="009B4A04"/>
    <w:rsid w:val="009C2552"/>
    <w:rsid w:val="009E581A"/>
    <w:rsid w:val="009F6681"/>
    <w:rsid w:val="00A005E2"/>
    <w:rsid w:val="00A0660A"/>
    <w:rsid w:val="00A132D1"/>
    <w:rsid w:val="00A176BC"/>
    <w:rsid w:val="00A30D98"/>
    <w:rsid w:val="00A33C9C"/>
    <w:rsid w:val="00A57EDF"/>
    <w:rsid w:val="00A7264E"/>
    <w:rsid w:val="00A777C8"/>
    <w:rsid w:val="00A81668"/>
    <w:rsid w:val="00A85DD8"/>
    <w:rsid w:val="00AA6CA7"/>
    <w:rsid w:val="00AA6FFA"/>
    <w:rsid w:val="00AC530F"/>
    <w:rsid w:val="00AC5A6B"/>
    <w:rsid w:val="00AD60A7"/>
    <w:rsid w:val="00B17058"/>
    <w:rsid w:val="00B200F7"/>
    <w:rsid w:val="00B33D1B"/>
    <w:rsid w:val="00B46F57"/>
    <w:rsid w:val="00B513F5"/>
    <w:rsid w:val="00B65EA9"/>
    <w:rsid w:val="00B84E3A"/>
    <w:rsid w:val="00B93857"/>
    <w:rsid w:val="00C01AF7"/>
    <w:rsid w:val="00C10DE2"/>
    <w:rsid w:val="00C1504E"/>
    <w:rsid w:val="00C158BA"/>
    <w:rsid w:val="00C216BA"/>
    <w:rsid w:val="00C30C99"/>
    <w:rsid w:val="00C31924"/>
    <w:rsid w:val="00C56FA5"/>
    <w:rsid w:val="00C64358"/>
    <w:rsid w:val="00C84FC9"/>
    <w:rsid w:val="00CB56AE"/>
    <w:rsid w:val="00CB6EC3"/>
    <w:rsid w:val="00CB7A6C"/>
    <w:rsid w:val="00CC006D"/>
    <w:rsid w:val="00CC44D4"/>
    <w:rsid w:val="00CD43C5"/>
    <w:rsid w:val="00CE29F0"/>
    <w:rsid w:val="00CF0DC2"/>
    <w:rsid w:val="00D34F66"/>
    <w:rsid w:val="00D35904"/>
    <w:rsid w:val="00D35C11"/>
    <w:rsid w:val="00D43085"/>
    <w:rsid w:val="00D46C46"/>
    <w:rsid w:val="00D63BEC"/>
    <w:rsid w:val="00D67D96"/>
    <w:rsid w:val="00D7045E"/>
    <w:rsid w:val="00D8756E"/>
    <w:rsid w:val="00D950C7"/>
    <w:rsid w:val="00DA3E53"/>
    <w:rsid w:val="00DB3106"/>
    <w:rsid w:val="00DB717C"/>
    <w:rsid w:val="00E1062E"/>
    <w:rsid w:val="00E12F79"/>
    <w:rsid w:val="00E14D85"/>
    <w:rsid w:val="00E30EA0"/>
    <w:rsid w:val="00E40083"/>
    <w:rsid w:val="00EB5337"/>
    <w:rsid w:val="00EC07E3"/>
    <w:rsid w:val="00EC1FB2"/>
    <w:rsid w:val="00EC45C3"/>
    <w:rsid w:val="00EC6F15"/>
    <w:rsid w:val="00EC6F80"/>
    <w:rsid w:val="00ED071E"/>
    <w:rsid w:val="00EE675A"/>
    <w:rsid w:val="00EE7811"/>
    <w:rsid w:val="00EF2721"/>
    <w:rsid w:val="00EF6385"/>
    <w:rsid w:val="00F217DB"/>
    <w:rsid w:val="00F54F19"/>
    <w:rsid w:val="00F55FFB"/>
    <w:rsid w:val="00F563AE"/>
    <w:rsid w:val="00F62015"/>
    <w:rsid w:val="00F6558E"/>
    <w:rsid w:val="00F66A42"/>
    <w:rsid w:val="00F67B65"/>
    <w:rsid w:val="00F71E23"/>
    <w:rsid w:val="00F72487"/>
    <w:rsid w:val="00F8190C"/>
    <w:rsid w:val="00F82C25"/>
    <w:rsid w:val="00F87F48"/>
    <w:rsid w:val="00F92873"/>
    <w:rsid w:val="00FA5D3E"/>
    <w:rsid w:val="00FC4B73"/>
    <w:rsid w:val="00FD1217"/>
    <w:rsid w:val="00FD3A09"/>
    <w:rsid w:val="00FE0CFB"/>
    <w:rsid w:val="00FE26EA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550B6"/>
  <w15:chartTrackingRefBased/>
  <w15:docId w15:val="{2E4D3E9D-62A7-4540-9D28-07E866A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B1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1A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6A1A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A18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13361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Little\OneDrive%20-%20Viberoptix\Desktop\CAR23357_Developers%20Notice%20England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1665F022A5B45997BAC00B03153E7" ma:contentTypeVersion="8" ma:contentTypeDescription="Create a new document." ma:contentTypeScope="" ma:versionID="d66b99655d4cc5aa7031cdab1cffa98d">
  <xsd:schema xmlns:xsd="http://www.w3.org/2001/XMLSchema" xmlns:xs="http://www.w3.org/2001/XMLSchema" xmlns:p="http://schemas.microsoft.com/office/2006/metadata/properties" xmlns:ns2="77f0bd3f-afb1-4889-90c0-c0190733f7a1" targetNamespace="http://schemas.microsoft.com/office/2006/metadata/properties" ma:root="true" ma:fieldsID="fcb5a27908f5bfc652acdc124f4c6b09" ns2:_="">
    <xsd:import namespace="77f0bd3f-afb1-4889-90c0-c0190733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0bd3f-afb1-4889-90c0-c0190733f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BB70BE-5F64-4976-8B22-CD9E59F38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087DF-54C9-4D17-AA5B-14EB596B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0bd3f-afb1-4889-90c0-c0190733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69EDA-A579-4953-8065-3F765C7FB6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96ACA-991E-40B3-9F95-6A28FD867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6B50BB-2FBC-46EE-AAA3-041B5209CC9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CAR23357_Developers Notice England (002)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DEVELOPERS NOTICE</vt:lpstr>
    </vt:vector>
  </TitlesOfParts>
  <Company>WHP (OSL Agreement)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DEVELOPERS NOTICE</dc:title>
  <dc:subject/>
  <dc:creator>David Little</dc:creator>
  <cp:keywords/>
  <dc:description/>
  <cp:lastModifiedBy>Chris Smith</cp:lastModifiedBy>
  <cp:revision>2</cp:revision>
  <cp:lastPrinted>2023-01-05T14:19:00Z</cp:lastPrinted>
  <dcterms:created xsi:type="dcterms:W3CDTF">2024-09-12T13:49:00Z</dcterms:created>
  <dcterms:modified xsi:type="dcterms:W3CDTF">2024-09-12T13:49:00Z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17911000.0000000</vt:lpwstr>
  </property>
</Properties>
</file>